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E7243F" w:rsidRDefault="00B528D7" w:rsidP="003736C5">
      <w:pPr>
        <w:pStyle w:val="Title"/>
        <w:jc w:val="center"/>
      </w:pPr>
      <w:r>
        <w:t xml:space="preserve">Agenda </w:t>
      </w:r>
    </w:p>
    <w:p w:rsidR="00215FB1" w:rsidRPr="00D274EE" w:rsidRDefault="0009068C" w:rsidP="00D274EE">
      <w:pPr>
        <w:pStyle w:val="Heading1"/>
      </w:pPr>
      <w:r>
        <w:t xml:space="preserve">JCPS </w:t>
      </w:r>
      <w:r w:rsidR="0045587C">
        <w:t>PTO</w:t>
      </w:r>
      <w:r>
        <w:t xml:space="preserve"> </w:t>
      </w:r>
      <w:r w:rsidR="003736C5">
        <w:rPr>
          <w:noProof/>
        </w:rPr>
        <w:drawing>
          <wp:inline distT="0" distB="0" distL="0" distR="0">
            <wp:extent cx="1438275" cy="821871"/>
            <wp:effectExtent l="0" t="0" r="0" b="0"/>
            <wp:docPr id="1" name="Picture 1" descr="http://jasperga.schooldesk.net/portals/jasperga/district/images/Virtual%20Academy/Virtual%20Academy%20small.jpg?dummy=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sperga.schooldesk.net/portals/jasperga/district/images/Virtual%20Academy/Virtual%20Academy%20small.jpg?dummy=8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67" cy="8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alias w:val="Date"/>
        <w:tag w:val="Date"/>
        <w:id w:val="44967977"/>
        <w:placeholder>
          <w:docPart w:val="6D932A7C78D544928F227DFF98EE286B"/>
        </w:placeholder>
        <w:date w:fullDate="2019-09-24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215FB1" w:rsidRPr="00E7243F" w:rsidRDefault="00427290" w:rsidP="00E7243F">
          <w:pPr>
            <w:pStyle w:val="Heading2"/>
          </w:pPr>
          <w:r>
            <w:t>September 24, 2019</w:t>
          </w:r>
        </w:p>
      </w:sdtContent>
    </w:sdt>
    <w:p w:rsidR="00215FB1" w:rsidRPr="00E7243F" w:rsidRDefault="00EC3CD7" w:rsidP="00E7243F">
      <w:pPr>
        <w:pStyle w:val="Heading2"/>
      </w:pPr>
      <w:r>
        <w:t xml:space="preserve">5:15 </w:t>
      </w:r>
      <w:r w:rsidR="0009068C">
        <w:t>PM</w:t>
      </w:r>
      <w:r w:rsidR="00215FB1" w:rsidRPr="00E7243F">
        <w:t xml:space="preserve"> – </w:t>
      </w:r>
      <w:r>
        <w:t>6</w:t>
      </w:r>
      <w:r w:rsidR="0009068C">
        <w:t xml:space="preserve">:00 PM </w:t>
      </w:r>
    </w:p>
    <w:p w:rsidR="00215FB1" w:rsidRDefault="00215FB1" w:rsidP="00215FB1">
      <w:r>
        <w:t xml:space="preserve">Meeting called by </w:t>
      </w:r>
      <w:r w:rsidR="0009068C">
        <w:t xml:space="preserve">Pam Edge </w:t>
      </w:r>
      <w:r w:rsidR="00D43E56">
        <w:t>in Media Center Conference</w:t>
      </w:r>
      <w:r w:rsidR="00C66A60">
        <w:t xml:space="preserve"> Room </w:t>
      </w:r>
      <w:r w:rsidR="0009068C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8191"/>
      </w:tblGrid>
      <w:tr w:rsidR="00D274EE" w:rsidTr="0045587C">
        <w:trPr>
          <w:cantSplit/>
          <w:trHeight w:val="360"/>
        </w:trPr>
        <w:tc>
          <w:tcPr>
            <w:tcW w:w="1889" w:type="dxa"/>
            <w:vAlign w:val="bottom"/>
          </w:tcPr>
          <w:p w:rsidR="00D274EE" w:rsidRPr="00D274EE" w:rsidRDefault="00D274EE" w:rsidP="00D274EE">
            <w:pPr>
              <w:pStyle w:val="Heading3"/>
            </w:pPr>
            <w:r w:rsidRPr="00D274EE">
              <w:t>Attendees:</w:t>
            </w:r>
          </w:p>
        </w:tc>
        <w:tc>
          <w:tcPr>
            <w:tcW w:w="8191" w:type="dxa"/>
            <w:vAlign w:val="bottom"/>
          </w:tcPr>
          <w:p w:rsidR="00D274EE" w:rsidRDefault="0045587C" w:rsidP="0009068C">
            <w:r>
              <w:t>PTO interested members</w:t>
            </w:r>
          </w:p>
        </w:tc>
      </w:tr>
    </w:tbl>
    <w:p w:rsidR="00215FB1" w:rsidRDefault="00215FB1">
      <w:pPr>
        <w:tabs>
          <w:tab w:val="left" w:pos="1800"/>
        </w:tabs>
      </w:pPr>
    </w:p>
    <w:tbl>
      <w:tblPr>
        <w:tblW w:w="10364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616"/>
        <w:gridCol w:w="6748"/>
      </w:tblGrid>
      <w:tr w:rsidR="0009068C" w:rsidTr="003736C5">
        <w:trPr>
          <w:trHeight w:val="1081"/>
        </w:trPr>
        <w:tc>
          <w:tcPr>
            <w:tcW w:w="3616" w:type="dxa"/>
          </w:tcPr>
          <w:p w:rsidR="0009068C" w:rsidRDefault="00D43E56" w:rsidP="0009068C">
            <w:pPr>
              <w:pStyle w:val="Heading2"/>
            </w:pPr>
            <w:r>
              <w:t>5</w:t>
            </w:r>
            <w:r w:rsidR="0009068C">
              <w:t xml:space="preserve">:00 PM </w:t>
            </w:r>
          </w:p>
          <w:p w:rsidR="0009068C" w:rsidRPr="00E7243F" w:rsidRDefault="0009068C" w:rsidP="0009068C">
            <w:pPr>
              <w:pStyle w:val="Heading2"/>
            </w:pPr>
            <w:r>
              <w:t>Agenda item 1: Introductions</w:t>
            </w:r>
          </w:p>
        </w:tc>
        <w:tc>
          <w:tcPr>
            <w:tcW w:w="6748" w:type="dxa"/>
          </w:tcPr>
          <w:p w:rsidR="0045587C" w:rsidRPr="0045587C" w:rsidRDefault="0045587C" w:rsidP="000005C4">
            <w:r>
              <w:t xml:space="preserve">Introduce </w:t>
            </w:r>
            <w:r w:rsidR="004237D9">
              <w:t xml:space="preserve">and welcome </w:t>
            </w:r>
            <w:r>
              <w:t>new members</w:t>
            </w:r>
            <w:r w:rsidR="003319E8" w:rsidRPr="003319E8">
              <w:rPr>
                <w:b/>
              </w:rPr>
              <w:t xml:space="preserve">- </w:t>
            </w:r>
          </w:p>
        </w:tc>
      </w:tr>
      <w:tr w:rsidR="0009068C" w:rsidTr="003736C5">
        <w:trPr>
          <w:trHeight w:val="978"/>
        </w:trPr>
        <w:tc>
          <w:tcPr>
            <w:tcW w:w="3616" w:type="dxa"/>
          </w:tcPr>
          <w:p w:rsidR="0009068C" w:rsidRPr="00E7243F" w:rsidRDefault="0045587C" w:rsidP="0045587C">
            <w:pPr>
              <w:pStyle w:val="Heading2"/>
            </w:pPr>
            <w:r>
              <w:t xml:space="preserve">Agenda item 2: Others to join </w:t>
            </w:r>
          </w:p>
        </w:tc>
        <w:tc>
          <w:tcPr>
            <w:tcW w:w="6748" w:type="dxa"/>
          </w:tcPr>
          <w:p w:rsidR="00A979F6" w:rsidRDefault="002D6DF2" w:rsidP="00A979F6">
            <w:pPr>
              <w:rPr>
                <w:b/>
              </w:rPr>
            </w:pPr>
            <w:r w:rsidRPr="004237D9">
              <w:t>Recruitment-</w:t>
            </w:r>
            <w:r>
              <w:rPr>
                <w:b/>
              </w:rPr>
              <w:t xml:space="preserve"> How do we get more members?</w:t>
            </w:r>
            <w:r w:rsidR="004237D9">
              <w:rPr>
                <w:b/>
              </w:rPr>
              <w:t xml:space="preserve"> Flyers have been sent home</w:t>
            </w:r>
            <w:r w:rsidR="00A979F6">
              <w:rPr>
                <w:b/>
              </w:rPr>
              <w:t xml:space="preserve">. How can we show our </w:t>
            </w:r>
            <w:r w:rsidR="000005C4">
              <w:rPr>
                <w:b/>
              </w:rPr>
              <w:t>CIA</w:t>
            </w:r>
            <w:r w:rsidR="00A979F6">
              <w:rPr>
                <w:b/>
              </w:rPr>
              <w:t xml:space="preserve"> membership here at school? </w:t>
            </w:r>
          </w:p>
          <w:p w:rsidR="0045587C" w:rsidRDefault="0045587C" w:rsidP="000005C4">
            <w:r>
              <w:t>Budget- money raised so far</w:t>
            </w:r>
            <w:r w:rsidR="004237D9">
              <w:rPr>
                <w:b/>
              </w:rPr>
              <w:t xml:space="preserve">…. </w:t>
            </w:r>
            <w:r w:rsidR="000005C4">
              <w:rPr>
                <w:b/>
              </w:rPr>
              <w:t xml:space="preserve">CIA </w:t>
            </w:r>
            <w:r w:rsidR="004237D9">
              <w:rPr>
                <w:b/>
              </w:rPr>
              <w:t>campaign</w:t>
            </w:r>
            <w:r w:rsidR="002D6DF2">
              <w:rPr>
                <w:b/>
              </w:rPr>
              <w:t xml:space="preserve"> </w:t>
            </w:r>
            <w:r w:rsidR="003319E8">
              <w:t xml:space="preserve"> </w:t>
            </w:r>
            <w:r w:rsidR="000005C4">
              <w:t xml:space="preserve">(Pumpkin Sales, Spring Fling- share fundraising requests) </w:t>
            </w:r>
          </w:p>
        </w:tc>
      </w:tr>
      <w:tr w:rsidR="0009068C" w:rsidTr="003736C5">
        <w:trPr>
          <w:trHeight w:val="812"/>
        </w:trPr>
        <w:tc>
          <w:tcPr>
            <w:tcW w:w="3616" w:type="dxa"/>
          </w:tcPr>
          <w:p w:rsidR="003736C5" w:rsidRPr="003736C5" w:rsidRDefault="003736C5" w:rsidP="00C66A60">
            <w:pPr>
              <w:pStyle w:val="Heading2"/>
            </w:pPr>
            <w:r>
              <w:t>Agenda item 3:</w:t>
            </w:r>
            <w:r w:rsidR="009859F0">
              <w:t xml:space="preserve"> Elect/</w:t>
            </w:r>
            <w:r>
              <w:t xml:space="preserve"> </w:t>
            </w:r>
            <w:r w:rsidR="004237D9">
              <w:t xml:space="preserve">Introduce </w:t>
            </w:r>
            <w:r w:rsidR="00C66A60">
              <w:t xml:space="preserve">officers- </w:t>
            </w:r>
            <w:r>
              <w:t xml:space="preserve"> </w:t>
            </w:r>
          </w:p>
        </w:tc>
        <w:tc>
          <w:tcPr>
            <w:tcW w:w="6748" w:type="dxa"/>
          </w:tcPr>
          <w:p w:rsidR="00A979F6" w:rsidRDefault="0045587C" w:rsidP="001267FD">
            <w:pPr>
              <w:numPr>
                <w:ilvl w:val="0"/>
                <w:numId w:val="6"/>
              </w:numPr>
            </w:pPr>
            <w:r>
              <w:t xml:space="preserve">President </w:t>
            </w:r>
            <w:r w:rsidR="006E04BF">
              <w:t>–</w:t>
            </w:r>
          </w:p>
          <w:p w:rsidR="000B7E5C" w:rsidRPr="00C66A60" w:rsidRDefault="0045587C" w:rsidP="001267FD">
            <w:pPr>
              <w:numPr>
                <w:ilvl w:val="0"/>
                <w:numId w:val="6"/>
              </w:numPr>
            </w:pPr>
            <w:r>
              <w:t xml:space="preserve">Vice President </w:t>
            </w:r>
            <w:r w:rsidR="006E04BF">
              <w:t xml:space="preserve">– </w:t>
            </w:r>
          </w:p>
          <w:p w:rsidR="000B7E5C" w:rsidRDefault="006E04BF" w:rsidP="00C66A60">
            <w:pPr>
              <w:numPr>
                <w:ilvl w:val="0"/>
                <w:numId w:val="6"/>
              </w:numPr>
            </w:pPr>
            <w:r>
              <w:t>Secretary</w:t>
            </w:r>
          </w:p>
          <w:p w:rsidR="0009068C" w:rsidRPr="006E04BF" w:rsidRDefault="0009068C" w:rsidP="00A979F6">
            <w:pPr>
              <w:rPr>
                <w:u w:val="single"/>
              </w:rPr>
            </w:pPr>
          </w:p>
        </w:tc>
      </w:tr>
      <w:tr w:rsidR="0009068C" w:rsidTr="003736C5">
        <w:trPr>
          <w:trHeight w:val="1699"/>
        </w:trPr>
        <w:tc>
          <w:tcPr>
            <w:tcW w:w="3616" w:type="dxa"/>
          </w:tcPr>
          <w:p w:rsidR="00C66A60" w:rsidRDefault="003736C5" w:rsidP="00C66A60">
            <w:pPr>
              <w:pStyle w:val="Heading2"/>
            </w:pPr>
            <w:r>
              <w:t>Agenda item 4</w:t>
            </w:r>
            <w:r w:rsidR="00C66A60">
              <w:t xml:space="preserve">: New business: </w:t>
            </w:r>
          </w:p>
          <w:p w:rsidR="003736C5" w:rsidRPr="003736C5" w:rsidRDefault="003736C5" w:rsidP="003736C5">
            <w:r>
              <w:t xml:space="preserve"> </w:t>
            </w:r>
          </w:p>
        </w:tc>
        <w:tc>
          <w:tcPr>
            <w:tcW w:w="6748" w:type="dxa"/>
          </w:tcPr>
          <w:p w:rsidR="00B914BE" w:rsidRPr="00B914BE" w:rsidRDefault="002D6DF2" w:rsidP="006325D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New fundraisers- What do we want to raise money for? </w:t>
            </w:r>
            <w:r w:rsidR="000005C4">
              <w:t>MEDIA CENTER????</w:t>
            </w:r>
            <w:r w:rsidR="007B5A2D">
              <w:t xml:space="preserve"> Books for the media center </w:t>
            </w:r>
          </w:p>
          <w:p w:rsidR="002D6DF2" w:rsidRPr="00427290" w:rsidRDefault="002D6DF2" w:rsidP="00B914B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Pumpkins in October</w:t>
            </w:r>
            <w:r w:rsidR="00B914BE">
              <w:t>-Ingles has donated pumpkins for each classroom to decorate</w:t>
            </w:r>
            <w:r w:rsidR="009859F0">
              <w:t xml:space="preserve"> in the past</w:t>
            </w:r>
            <w:r w:rsidR="00B914BE">
              <w:t>. We are checking on</w:t>
            </w:r>
            <w:r w:rsidR="006E04BF">
              <w:t xml:space="preserve"> additional sponsors/ businesses that would like to</w:t>
            </w:r>
            <w:r w:rsidR="005C099A">
              <w:t xml:space="preserve"> sponsor a pumpkin this year $20 each.</w:t>
            </w:r>
            <w:r w:rsidR="00B914BE">
              <w:t xml:space="preserve"> (We raised over $1000 last year!)</w:t>
            </w:r>
            <w:r w:rsidR="007B5A2D">
              <w:t xml:space="preserve"> Anyone available to help with delivering them to the school the first week of Oct. and then to the businesses on Oct. 25</w:t>
            </w:r>
            <w:r w:rsidR="007B5A2D" w:rsidRPr="007B5A2D">
              <w:rPr>
                <w:vertAlign w:val="superscript"/>
              </w:rPr>
              <w:t>th</w:t>
            </w:r>
            <w:r w:rsidR="007B5A2D">
              <w:t xml:space="preserve">? **Get letters to buy pumpkins to the businesses… </w:t>
            </w:r>
          </w:p>
          <w:p w:rsidR="00427290" w:rsidRPr="00B914BE" w:rsidRDefault="00427290" w:rsidP="00B914B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Curriculum Night- pizza sale Oct. 29</w:t>
            </w:r>
            <w:r w:rsidRPr="00427290">
              <w:rPr>
                <w:vertAlign w:val="superscript"/>
              </w:rPr>
              <w:t>th</w:t>
            </w:r>
            <w:r>
              <w:t xml:space="preserve"> </w:t>
            </w:r>
          </w:p>
          <w:p w:rsidR="009859F0" w:rsidRPr="007B5A2D" w:rsidRDefault="006E04BF" w:rsidP="00E000E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Fine Arts Nights- </w:t>
            </w:r>
            <w:r w:rsidRPr="007B5A2D">
              <w:t>This will be in December</w:t>
            </w:r>
            <w:r w:rsidR="00427290">
              <w:t xml:space="preserve"> 17th</w:t>
            </w:r>
            <w:r w:rsidR="00EC3CD7" w:rsidRPr="007B5A2D">
              <w:t xml:space="preserve"> </w:t>
            </w:r>
            <w:r w:rsidR="007B5A2D" w:rsidRPr="007B5A2D">
              <w:t xml:space="preserve">(How can the CIA support?) Serving food and with the baskets? </w:t>
            </w:r>
          </w:p>
          <w:p w:rsidR="0045587C" w:rsidRPr="007B5A2D" w:rsidRDefault="003319E8" w:rsidP="00E000E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Christmas Teacher gifts- </w:t>
            </w:r>
            <w:r w:rsidR="00B914BE" w:rsidRPr="009859F0">
              <w:rPr>
                <w:u w:val="single"/>
              </w:rPr>
              <w:t>baked goods</w:t>
            </w:r>
            <w:r w:rsidR="009859F0">
              <w:rPr>
                <w:u w:val="single"/>
              </w:rPr>
              <w:t xml:space="preserve"> </w:t>
            </w:r>
            <w:r w:rsidR="009859F0" w:rsidRPr="007B5A2D">
              <w:t>(Teachers love this!)</w:t>
            </w:r>
            <w:r w:rsidR="007B5A2D" w:rsidRPr="007B5A2D">
              <w:t xml:space="preserve"> Let’s decide on a date. </w:t>
            </w:r>
          </w:p>
          <w:p w:rsidR="002D6DF2" w:rsidRPr="007B5A2D" w:rsidRDefault="002D6DF2" w:rsidP="002D6DF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lastRenderedPageBreak/>
              <w:t>Spring Festival</w:t>
            </w:r>
            <w:r w:rsidR="006E04BF">
              <w:t xml:space="preserve">- </w:t>
            </w:r>
            <w:r w:rsidR="00427290">
              <w:t>Actually be in March- 14th</w:t>
            </w:r>
            <w:r w:rsidR="00EC3CD7">
              <w:t xml:space="preserve"> St. Patrick Days. </w:t>
            </w:r>
            <w:r w:rsidR="006E04BF" w:rsidRPr="007B5A2D">
              <w:t>We want to combine with cans again. We will give away the tickets again for bringing in cans to receive extra</w:t>
            </w:r>
            <w:r w:rsidR="006E04BF">
              <w:rPr>
                <w:u w:val="single"/>
              </w:rPr>
              <w:t xml:space="preserve"> </w:t>
            </w:r>
            <w:r w:rsidR="006E04BF" w:rsidRPr="007B5A2D">
              <w:t xml:space="preserve">tickets at the carnival in the spring. We do want to do a fun run as well with t-shits. We will ask Amanda Jenkins to be in charge of this. We did like having a yard sale and want to </w:t>
            </w:r>
            <w:r w:rsidR="00EC3CD7" w:rsidRPr="007B5A2D">
              <w:t>be sure it is on a Saturday AM.</w:t>
            </w:r>
            <w:r w:rsidR="009859F0" w:rsidRPr="007B5A2D">
              <w:t xml:space="preserve"> </w:t>
            </w:r>
          </w:p>
          <w:p w:rsidR="007B5A2D" w:rsidRPr="007B5A2D" w:rsidRDefault="007B5A2D" w:rsidP="002D6DF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October events</w:t>
            </w:r>
            <w:r w:rsidR="00427290">
              <w:t>- Food Can Drive with the bank,</w:t>
            </w:r>
            <w:r>
              <w:t xml:space="preserve"> Red Ribbon Week</w:t>
            </w:r>
          </w:p>
          <w:p w:rsidR="007B5A2D" w:rsidRPr="007B5A2D" w:rsidRDefault="007B5A2D" w:rsidP="002D6DF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Book fair this week and open late on </w:t>
            </w:r>
            <w:r w:rsidR="00427290">
              <w:t>Thursday</w:t>
            </w:r>
            <w:r>
              <w:t xml:space="preserve">. </w:t>
            </w:r>
          </w:p>
          <w:p w:rsidR="005C099A" w:rsidRPr="005C099A" w:rsidRDefault="002D6DF2" w:rsidP="002D6DF2">
            <w:pPr>
              <w:pStyle w:val="ListParagraph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>Fun parent nights….</w:t>
            </w:r>
            <w:r w:rsidR="006E04BF">
              <w:t xml:space="preserve"> </w:t>
            </w:r>
            <w:r w:rsidR="006E04BF" w:rsidRPr="000005C4">
              <w:t>We discussed several fun events to do with moms, dads, and grand</w:t>
            </w:r>
            <w:r w:rsidR="005C099A" w:rsidRPr="000005C4">
              <w:t>parents.</w:t>
            </w:r>
            <w:r w:rsidR="005C099A">
              <w:rPr>
                <w:u w:val="single"/>
              </w:rPr>
              <w:t xml:space="preserve"> </w:t>
            </w:r>
          </w:p>
          <w:p w:rsidR="005C099A" w:rsidRDefault="000005C4" w:rsidP="005C099A">
            <w:pPr>
              <w:pStyle w:val="ListParagraph"/>
              <w:rPr>
                <w:u w:val="single"/>
              </w:rPr>
            </w:pPr>
            <w:r>
              <w:rPr>
                <w:u w:val="single"/>
              </w:rPr>
              <w:t xml:space="preserve">Oct- </w:t>
            </w:r>
            <w:r w:rsidR="00427290">
              <w:t>Curriculum Night Oct. 29th</w:t>
            </w:r>
            <w:r w:rsidRPr="000005C4">
              <w:t xml:space="preserve"> (pizza for sale) After school for PBIS</w:t>
            </w:r>
            <w:r w:rsidR="007B5A2D">
              <w:t xml:space="preserve">- we will need some help with this. </w:t>
            </w:r>
          </w:p>
          <w:p w:rsidR="00EC3CD7" w:rsidRDefault="00EC3CD7" w:rsidP="00EC3CD7">
            <w:pPr>
              <w:pStyle w:val="ListParagraph"/>
            </w:pPr>
            <w:r>
              <w:rPr>
                <w:u w:val="single"/>
              </w:rPr>
              <w:t xml:space="preserve">Dec.: </w:t>
            </w:r>
            <w:r w:rsidR="000005C4">
              <w:t>Fine Arts- Dec. 1</w:t>
            </w:r>
            <w:r w:rsidR="00427290">
              <w:t>7th</w:t>
            </w:r>
          </w:p>
          <w:p w:rsidR="000005C4" w:rsidRPr="00EC3CD7" w:rsidRDefault="000005C4" w:rsidP="00EC3CD7">
            <w:pPr>
              <w:pStyle w:val="ListParagraph"/>
              <w:rPr>
                <w:u w:val="single"/>
                <w:vertAlign w:val="superscript"/>
              </w:rPr>
            </w:pPr>
            <w:r>
              <w:rPr>
                <w:u w:val="single"/>
              </w:rPr>
              <w:t>Jan. 2</w:t>
            </w:r>
            <w:r w:rsidR="00427290">
              <w:rPr>
                <w:u w:val="single"/>
              </w:rPr>
              <w:t>1st</w:t>
            </w:r>
            <w:r>
              <w:rPr>
                <w:u w:val="single"/>
              </w:rPr>
              <w:t xml:space="preserve">- </w:t>
            </w:r>
            <w:r w:rsidRPr="000005C4">
              <w:t>Family Fun Night- Food Trucks- Bingo for Books Obstacle Course</w:t>
            </w:r>
            <w:r>
              <w:rPr>
                <w:u w:val="single"/>
              </w:rPr>
              <w:t xml:space="preserve"> </w:t>
            </w:r>
          </w:p>
          <w:p w:rsidR="00EC3CD7" w:rsidRPr="000005C4" w:rsidRDefault="00EC3CD7" w:rsidP="005C099A">
            <w:pPr>
              <w:pStyle w:val="ListParagraph"/>
            </w:pPr>
            <w:r>
              <w:rPr>
                <w:u w:val="single"/>
              </w:rPr>
              <w:t xml:space="preserve">February- </w:t>
            </w:r>
            <w:r w:rsidRPr="000005C4">
              <w:t xml:space="preserve">Muffins for Mom- </w:t>
            </w:r>
            <w:r w:rsidR="00427290">
              <w:t>12</w:t>
            </w:r>
            <w:r w:rsidR="00427290" w:rsidRPr="00427290">
              <w:rPr>
                <w:vertAlign w:val="superscript"/>
              </w:rPr>
              <w:t>th</w:t>
            </w:r>
            <w:r w:rsidR="00427290">
              <w:t>-14</w:t>
            </w:r>
            <w:r w:rsidR="00427290" w:rsidRPr="00427290">
              <w:rPr>
                <w:vertAlign w:val="superscript"/>
              </w:rPr>
              <w:t>th</w:t>
            </w:r>
            <w:r w:rsidR="00427290">
              <w:t xml:space="preserve"> (2</w:t>
            </w:r>
            <w:r w:rsidR="00427290" w:rsidRPr="00427290">
              <w:rPr>
                <w:vertAlign w:val="superscript"/>
              </w:rPr>
              <w:t>nd</w:t>
            </w:r>
            <w:r w:rsidR="00427290">
              <w:t xml:space="preserve"> first)</w:t>
            </w:r>
            <w:r w:rsidR="000005C4" w:rsidRPr="000005C4">
              <w:t xml:space="preserve"> </w:t>
            </w:r>
            <w:r w:rsidR="00427290">
              <w:t xml:space="preserve"> and Sweetheart Dance Feb. 8th</w:t>
            </w:r>
          </w:p>
          <w:p w:rsidR="005C099A" w:rsidRDefault="005C099A" w:rsidP="005C099A">
            <w:pPr>
              <w:pStyle w:val="ListParagraph"/>
              <w:rPr>
                <w:u w:val="single"/>
              </w:rPr>
            </w:pPr>
            <w:r>
              <w:rPr>
                <w:u w:val="single"/>
              </w:rPr>
              <w:t xml:space="preserve">Mar.: </w:t>
            </w:r>
            <w:r w:rsidR="00427290">
              <w:t>Spring Fling March 14th</w:t>
            </w:r>
            <w:r w:rsidR="000005C4" w:rsidRPr="000005C4">
              <w:t xml:space="preserve"> and Donuts for Dad March </w:t>
            </w:r>
            <w:r w:rsidR="00427290">
              <w:t>18</w:t>
            </w:r>
            <w:r w:rsidR="00427290" w:rsidRPr="00427290">
              <w:rPr>
                <w:vertAlign w:val="superscript"/>
              </w:rPr>
              <w:t>th</w:t>
            </w:r>
            <w:r w:rsidR="00427290">
              <w:t>-20</w:t>
            </w:r>
            <w:r w:rsidR="00427290" w:rsidRPr="00427290">
              <w:rPr>
                <w:vertAlign w:val="superscript"/>
              </w:rPr>
              <w:t>th</w:t>
            </w:r>
            <w:r w:rsidR="00427290">
              <w:t xml:space="preserve"> KK first </w:t>
            </w:r>
            <w:r w:rsidR="00EC3CD7">
              <w:rPr>
                <w:u w:val="single"/>
              </w:rPr>
              <w:t xml:space="preserve"> </w:t>
            </w:r>
          </w:p>
          <w:p w:rsidR="009859F0" w:rsidRPr="000005C4" w:rsidRDefault="00EC3CD7" w:rsidP="009859F0">
            <w:pPr>
              <w:pStyle w:val="ListParagraph"/>
            </w:pPr>
            <w:r>
              <w:rPr>
                <w:u w:val="single"/>
              </w:rPr>
              <w:t xml:space="preserve">April: - </w:t>
            </w:r>
            <w:r w:rsidRPr="000005C4">
              <w:t xml:space="preserve">Grandparent’s Night April </w:t>
            </w:r>
            <w:r w:rsidR="00427290">
              <w:t>21st</w:t>
            </w:r>
          </w:p>
          <w:p w:rsidR="008021A9" w:rsidRPr="005C099A" w:rsidRDefault="003319E8" w:rsidP="005C099A">
            <w:pPr>
              <w:pStyle w:val="ListParagraph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 xml:space="preserve">Box Tops- </w:t>
            </w:r>
            <w:r w:rsidR="00EC3CD7">
              <w:rPr>
                <w:b/>
                <w:u w:val="single"/>
              </w:rPr>
              <w:t xml:space="preserve">I have a coordinator. </w:t>
            </w:r>
            <w:r w:rsidR="008021A9" w:rsidRPr="008021A9">
              <w:rPr>
                <w:b/>
                <w:u w:val="single"/>
              </w:rPr>
              <w:t xml:space="preserve"> </w:t>
            </w:r>
          </w:p>
          <w:p w:rsidR="002D6DF2" w:rsidRDefault="002D6DF2" w:rsidP="0045587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Charter System-</w:t>
            </w:r>
            <w:r>
              <w:rPr>
                <w:b/>
              </w:rPr>
              <w:t xml:space="preserve"> Attendance, Literacy, Math Achievement </w:t>
            </w:r>
          </w:p>
          <w:p w:rsidR="009859F0" w:rsidRDefault="005C099A" w:rsidP="009859F0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</w:rPr>
              <w:t>Promotion requirements</w:t>
            </w:r>
            <w:r w:rsidR="009859F0">
              <w:rPr>
                <w:b/>
              </w:rPr>
              <w:t xml:space="preserve">- Will be sent </w:t>
            </w:r>
            <w:r w:rsidRPr="0078332F">
              <w:t>home and discussed at conferences and Title 1 night.</w:t>
            </w:r>
            <w:r w:rsidR="009859F0">
              <w:t xml:space="preserve"> </w:t>
            </w:r>
          </w:p>
          <w:p w:rsidR="00C66A60" w:rsidRPr="003736C5" w:rsidRDefault="00C66A60" w:rsidP="00EC3CD7">
            <w:pPr>
              <w:pStyle w:val="ListParagraph"/>
            </w:pPr>
          </w:p>
        </w:tc>
      </w:tr>
      <w:tr w:rsidR="003736C5" w:rsidTr="005A7284">
        <w:trPr>
          <w:trHeight w:val="1487"/>
        </w:trPr>
        <w:tc>
          <w:tcPr>
            <w:tcW w:w="3616" w:type="dxa"/>
          </w:tcPr>
          <w:p w:rsidR="003736C5" w:rsidRDefault="003736C5" w:rsidP="00C66A60">
            <w:pPr>
              <w:pStyle w:val="Heading2"/>
            </w:pPr>
            <w:r>
              <w:lastRenderedPageBreak/>
              <w:t xml:space="preserve">Agenda item 5: </w:t>
            </w:r>
            <w:r w:rsidR="00C66A60">
              <w:t xml:space="preserve">Dates for meetings, comments, </w:t>
            </w:r>
            <w:r w:rsidR="005A7284">
              <w:t>other important Dates</w:t>
            </w:r>
          </w:p>
        </w:tc>
        <w:tc>
          <w:tcPr>
            <w:tcW w:w="6748" w:type="dxa"/>
          </w:tcPr>
          <w:p w:rsidR="00C66A60" w:rsidRDefault="00C66A60" w:rsidP="00C66A60">
            <w:r>
              <w:t xml:space="preserve">Calendar dates for other meetings- </w:t>
            </w:r>
            <w:r w:rsidR="00427290">
              <w:t>Oct. 22nd</w:t>
            </w:r>
            <w:r w:rsidR="002D6DF2">
              <w:t>, Nov.</w:t>
            </w:r>
            <w:r w:rsidR="009859F0">
              <w:t xml:space="preserve"> </w:t>
            </w:r>
            <w:r w:rsidR="00427290">
              <w:t>19th</w:t>
            </w:r>
            <w:r w:rsidR="002D6DF2">
              <w:t>, Jan.</w:t>
            </w:r>
            <w:r w:rsidR="00427290">
              <w:t xml:space="preserve"> 28th</w:t>
            </w:r>
            <w:r w:rsidR="002D6DF2">
              <w:t>, Feb.</w:t>
            </w:r>
            <w:r w:rsidR="00427290">
              <w:t xml:space="preserve"> 25th</w:t>
            </w:r>
            <w:r w:rsidR="009859F0">
              <w:t xml:space="preserve">, March </w:t>
            </w:r>
            <w:r w:rsidR="00427290">
              <w:t>31st, April 28th</w:t>
            </w:r>
            <w:r w:rsidR="002D6DF2">
              <w:t xml:space="preserve"> </w:t>
            </w:r>
          </w:p>
          <w:p w:rsidR="005A7284" w:rsidRPr="003736C5" w:rsidRDefault="005A7284" w:rsidP="005C099A"/>
        </w:tc>
      </w:tr>
    </w:tbl>
    <w:p w:rsidR="002D6DF2" w:rsidRDefault="00215FB1" w:rsidP="005C099A">
      <w:pPr>
        <w:pStyle w:val="Heading4"/>
        <w:rPr>
          <w:b w:val="0"/>
        </w:rPr>
      </w:pPr>
      <w:r w:rsidRPr="00E7243F">
        <w:t xml:space="preserve">Additional </w:t>
      </w:r>
      <w:r w:rsidR="005C099A">
        <w:t>Comment</w:t>
      </w:r>
      <w:r w:rsidRPr="00D274EE">
        <w:t>s</w:t>
      </w:r>
      <w:r w:rsidRPr="00E7243F">
        <w:t>:</w:t>
      </w:r>
      <w:r w:rsidR="005C099A">
        <w:t xml:space="preserve"> </w:t>
      </w:r>
      <w:r w:rsidR="005C099A" w:rsidRPr="005C099A">
        <w:rPr>
          <w:b w:val="0"/>
        </w:rPr>
        <w:t xml:space="preserve">Mrs. Edge </w:t>
      </w:r>
      <w:r w:rsidR="009859F0">
        <w:rPr>
          <w:b w:val="0"/>
        </w:rPr>
        <w:t xml:space="preserve">will discuss </w:t>
      </w:r>
      <w:proofErr w:type="gramStart"/>
      <w:r w:rsidR="009859F0">
        <w:rPr>
          <w:b w:val="0"/>
        </w:rPr>
        <w:t xml:space="preserve">PBIS </w:t>
      </w:r>
      <w:r w:rsidR="005C099A" w:rsidRPr="005C099A">
        <w:rPr>
          <w:b w:val="0"/>
        </w:rPr>
        <w:t>.</w:t>
      </w:r>
      <w:proofErr w:type="gramEnd"/>
      <w:r w:rsidR="005C099A" w:rsidRPr="005C099A">
        <w:rPr>
          <w:b w:val="0"/>
        </w:rPr>
        <w:t xml:space="preserve"> </w:t>
      </w:r>
    </w:p>
    <w:p w:rsidR="000005C4" w:rsidRDefault="000005C4" w:rsidP="000005C4">
      <w:r>
        <w:t xml:space="preserve">Calendar of Events </w:t>
      </w:r>
    </w:p>
    <w:p w:rsidR="007B5A2D" w:rsidRPr="007B5A2D" w:rsidRDefault="007B5A2D" w:rsidP="007B5A2D"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7B5A2D">
        <w:rPr>
          <w:rFonts w:ascii="Comic Sans MS" w:hAnsi="Comic Sans MS"/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This week at JCPS </w:t>
      </w:r>
    </w:p>
    <w:p w:rsidR="00427290" w:rsidRDefault="00427290" w:rsidP="00427290">
      <w:pPr>
        <w:pStyle w:val="Heading2"/>
        <w:spacing w:before="480" w:after="0"/>
        <w:rPr>
          <w:rFonts w:ascii="Times New Roman" w:hAnsi="Times New Roman"/>
          <w:szCs w:val="36"/>
        </w:rPr>
      </w:pPr>
      <w:r>
        <w:rPr>
          <w:color w:val="9900FF"/>
          <w:u w:val="single"/>
        </w:rPr>
        <w:t>This Week: </w:t>
      </w:r>
    </w:p>
    <w:p w:rsidR="00427290" w:rsidRDefault="00427290" w:rsidP="0042729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8006"/>
      </w:tblGrid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September 24th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CIA meeting at 5:15 in the media center</w:t>
            </w:r>
          </w:p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SGT meeting at 6:30 in the media center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lastRenderedPageBreak/>
              <w:t>Thursday, September 26th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</w:rPr>
              <w:t>Bookfair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open late till 5:30 PM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September 26th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Title I annual meeting at the HS for all parents at 6:30 PM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September 27th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Little Canes Day (more to come from Mrs. </w:t>
            </w:r>
            <w:proofErr w:type="spellStart"/>
            <w:r>
              <w:rPr>
                <w:rFonts w:ascii="Arial" w:hAnsi="Arial" w:cs="Arial"/>
                <w:color w:val="000000"/>
              </w:rPr>
              <w:t>Swarner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PBIS team) during specials time - attendance requirements, behavior requirements, and 15 Canes Cash</w:t>
            </w:r>
          </w:p>
          <w:p w:rsidR="00427290" w:rsidRDefault="00427290"/>
        </w:tc>
      </w:tr>
    </w:tbl>
    <w:p w:rsidR="00427290" w:rsidRDefault="00427290" w:rsidP="00427290">
      <w:pPr>
        <w:pStyle w:val="Heading2"/>
        <w:spacing w:before="480" w:after="0"/>
      </w:pPr>
      <w:r>
        <w:rPr>
          <w:color w:val="9900FF"/>
          <w:u w:val="single"/>
        </w:rPr>
        <w:t>Upcoming Events:</w:t>
      </w:r>
    </w:p>
    <w:p w:rsidR="00427290" w:rsidRDefault="00427290" w:rsidP="00427290"/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6721"/>
      </w:tblGrid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October 1st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Pick up pumpkins and deliver to classrooms to begin to decorate with a literacy theme. CIA fundraiser.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October 1st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Flu shots for students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October 3rd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Reading with Maggie begins and orientation will take place at 1:30 in the media center.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October 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Fundraiser ends- this is a prepay fundraiser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October 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SOM celebration in the media center at 7:30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October 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BOE meeting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Wednesday, October 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Learner’s Advantage PM for KK teachers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October 10th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Grades end. Half day for students Dismissal at 12 noon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October 10th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Little Canes football shirts are due</w:t>
            </w:r>
            <w:proofErr w:type="gramStart"/>
            <w:r>
              <w:rPr>
                <w:rFonts w:ascii="Arial" w:hAnsi="Arial" w:cs="Arial"/>
                <w:color w:val="000000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With money.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October 10th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Messy Art Day for ½ day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October 11th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Holiday for all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Wednesday, October 16th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2nd grade field trip to the Indian Mounds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October 17th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Report cards go home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October 18th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Retake picture day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lastRenderedPageBreak/>
              <w:t>Friday, October 18th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AR celebration during specials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Monday, October 21st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Pumpkins should be ready by 7:30 AM for voting. Display in commons area,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October 22nd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CIA meeting at 5:15 in the media center </w:t>
            </w:r>
          </w:p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SGT meeting at 6:30 in the media center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October 22nd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BOE meeting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Wednesday, October 23rd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KK field trip to Rock Ranch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October 25th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Pumpkins delivered to businesses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October 25th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½ day of school for students</w:t>
            </w:r>
            <w:proofErr w:type="gramStart"/>
            <w:r>
              <w:rPr>
                <w:rFonts w:ascii="Arial" w:hAnsi="Arial" w:cs="Arial"/>
                <w:color w:val="000000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Little Canes Mystery Day (more to come from PBIS team) </w:t>
            </w:r>
          </w:p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Dismissal at 12 noon </w:t>
            </w:r>
          </w:p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Parent conferences </w:t>
            </w:r>
          </w:p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Short Pep Rally that AM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Monday- Friday Week of Oct. 27th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Red Ribbon Week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October 29th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3-5 PM PBIS after school fall fundraiser $5 per child</w:t>
            </w:r>
            <w:proofErr w:type="gramStart"/>
            <w:r>
              <w:rPr>
                <w:rFonts w:ascii="Arial" w:hAnsi="Arial" w:cs="Arial"/>
                <w:color w:val="000000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We will need lots of help</w:t>
            </w:r>
            <w:proofErr w:type="gramStart"/>
            <w:r>
              <w:rPr>
                <w:rFonts w:ascii="Arial" w:hAnsi="Arial" w:cs="Arial"/>
                <w:color w:val="000000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Please consider volunteering.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October 29th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Curriculum </w:t>
            </w:r>
            <w:proofErr w:type="spellStart"/>
            <w:r>
              <w:rPr>
                <w:rFonts w:ascii="Arial" w:hAnsi="Arial" w:cs="Arial"/>
                <w:color w:val="000000"/>
              </w:rPr>
              <w:t>NIght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from 5 till 6:30. All teachers must attend </w:t>
            </w:r>
          </w:p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**CCRPI surveys will be done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October 31st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Book Character parade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November 1st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SOM at 7:30 in the media center for breakfast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Monday, November 4th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Little Canes Day during specials- invite and criteria through PBIS- attendance recognized from (Oct. 1st-Oct. 30th)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Monday, November 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Faculty meeting all staff at 3:10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November 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BOE work session at 6 PM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November 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Progress Reports go home- deficiency reports go home…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November 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6:30 Hispanic Church in Shady Dale- Title I parent involvement workshop- all welcome to attend.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lastRenderedPageBreak/>
              <w:t>Tuesday, November 12th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BOE meeting at 6 PM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Wednesday, November 13th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Fundraiser delivered in PM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November 14th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Dog the Digger in house field trip for 2nd grade at 1:00 and 1:45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November 19th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CIA meeting in the media center at 5:15 PM </w:t>
            </w:r>
          </w:p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SGT meeting in the media center at 6:30 PM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Week of November 25th-29th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Holiday Week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Monday, Dec. 2nd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MAP window opens (schedule to come from Dr. Hobby)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Dec. 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SOM student of the  month at 7:30 in our media center and the program begins at 7:45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Dec. 10th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PBIS after school event for $5 3-5 PM holiday theme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Dec. 10th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BOE meeting at 6 PM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Dec. 13th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1st grade field trip to Madison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Saturday, Dec. 14th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Christmas parade- JCPS plans to have a float</w:t>
            </w:r>
            <w:proofErr w:type="gramStart"/>
            <w:r>
              <w:rPr>
                <w:rFonts w:ascii="Arial" w:hAnsi="Arial" w:cs="Arial"/>
                <w:color w:val="000000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Please participate!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Tuesday, Dec. 17th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Fine Arts Night 1st and 2nd grade perform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Wednesday, Dec. 18th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Little Canes Day during specials for PBIS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Dec. 19th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AR celebration during specials </w:t>
            </w:r>
          </w:p>
        </w:tc>
      </w:tr>
      <w:tr w:rsidR="00427290" w:rsidTr="00427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Dec. 20th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Early release at 12 noon </w:t>
            </w:r>
          </w:p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MAP closes </w:t>
            </w:r>
          </w:p>
          <w:p w:rsidR="00427290" w:rsidRDefault="0042729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Teacher planning </w:t>
            </w:r>
          </w:p>
        </w:tc>
      </w:tr>
    </w:tbl>
    <w:p w:rsidR="007B5A2D" w:rsidRPr="007B5A2D" w:rsidRDefault="007B5A2D" w:rsidP="007B5A2D">
      <w:pPr>
        <w:spacing w:before="0" w:after="0" w:line="240" w:lineRule="auto"/>
        <w:rPr>
          <w:rFonts w:ascii="Times New Roman" w:hAnsi="Times New Roman"/>
          <w:sz w:val="24"/>
        </w:rPr>
      </w:pPr>
    </w:p>
    <w:sectPr w:rsidR="007B5A2D" w:rsidRPr="007B5A2D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5E3FF0"/>
    <w:multiLevelType w:val="hybridMultilevel"/>
    <w:tmpl w:val="34922D42"/>
    <w:lvl w:ilvl="0" w:tplc="AE36BE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161D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3E89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FC94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E2A4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827A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84B4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BED7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989D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4117C91"/>
    <w:multiLevelType w:val="hybridMultilevel"/>
    <w:tmpl w:val="1752F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8C"/>
    <w:rsid w:val="000005C4"/>
    <w:rsid w:val="000510BC"/>
    <w:rsid w:val="0009068C"/>
    <w:rsid w:val="000B7E5C"/>
    <w:rsid w:val="00176D25"/>
    <w:rsid w:val="00185CD0"/>
    <w:rsid w:val="001E267D"/>
    <w:rsid w:val="00215FB1"/>
    <w:rsid w:val="002D6DF2"/>
    <w:rsid w:val="003319E8"/>
    <w:rsid w:val="003736C5"/>
    <w:rsid w:val="004237D9"/>
    <w:rsid w:val="0042689F"/>
    <w:rsid w:val="00427290"/>
    <w:rsid w:val="0045587C"/>
    <w:rsid w:val="00543F7B"/>
    <w:rsid w:val="005A7284"/>
    <w:rsid w:val="005C099A"/>
    <w:rsid w:val="00660B8C"/>
    <w:rsid w:val="006E04BF"/>
    <w:rsid w:val="0076548C"/>
    <w:rsid w:val="0078332F"/>
    <w:rsid w:val="007B5A2D"/>
    <w:rsid w:val="007C645B"/>
    <w:rsid w:val="008021A9"/>
    <w:rsid w:val="00843817"/>
    <w:rsid w:val="009859F0"/>
    <w:rsid w:val="009D2D3E"/>
    <w:rsid w:val="00A979F6"/>
    <w:rsid w:val="00AF44C8"/>
    <w:rsid w:val="00B02429"/>
    <w:rsid w:val="00B1229F"/>
    <w:rsid w:val="00B46BA6"/>
    <w:rsid w:val="00B528D7"/>
    <w:rsid w:val="00B914BE"/>
    <w:rsid w:val="00C041DB"/>
    <w:rsid w:val="00C66A60"/>
    <w:rsid w:val="00CD440E"/>
    <w:rsid w:val="00D268A5"/>
    <w:rsid w:val="00D274EE"/>
    <w:rsid w:val="00D43E56"/>
    <w:rsid w:val="00D868B9"/>
    <w:rsid w:val="00E7243F"/>
    <w:rsid w:val="00EA3BC9"/>
    <w:rsid w:val="00EC3CD7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DD3D87-C87A-4265-8034-2A10D107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A60"/>
    <w:pPr>
      <w:spacing w:before="0"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Body">
    <w:name w:val="Body"/>
    <w:rsid w:val="003319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NormalWeb">
    <w:name w:val="Normal (Web)"/>
    <w:basedOn w:val="Normal"/>
    <w:uiPriority w:val="99"/>
    <w:semiHidden/>
    <w:unhideWhenUsed/>
    <w:rsid w:val="0042729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8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521">
          <w:marLeft w:val="-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269">
          <w:marLeft w:val="-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6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7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ge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932A7C78D544928F227DFF98EE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476E-723E-412F-AE92-99C23083D0F5}"/>
      </w:docPartPr>
      <w:docPartBody>
        <w:p w:rsidR="00812650" w:rsidRDefault="0086711C">
          <w:pPr>
            <w:pStyle w:val="6D932A7C78D544928F227DFF98EE286B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2460"/>
    <w:rsid w:val="000859C6"/>
    <w:rsid w:val="000D7F1D"/>
    <w:rsid w:val="00164C8D"/>
    <w:rsid w:val="001A0AEB"/>
    <w:rsid w:val="001C3216"/>
    <w:rsid w:val="002322AE"/>
    <w:rsid w:val="002B5C06"/>
    <w:rsid w:val="003726DB"/>
    <w:rsid w:val="00646E86"/>
    <w:rsid w:val="00812650"/>
    <w:rsid w:val="00814017"/>
    <w:rsid w:val="008150E0"/>
    <w:rsid w:val="0086711C"/>
    <w:rsid w:val="008D2E0A"/>
    <w:rsid w:val="00923812"/>
    <w:rsid w:val="00B72460"/>
    <w:rsid w:val="00BB17D4"/>
    <w:rsid w:val="00CF42A4"/>
    <w:rsid w:val="00E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AEB"/>
    <w:rPr>
      <w:color w:val="808080"/>
    </w:rPr>
  </w:style>
  <w:style w:type="paragraph" w:customStyle="1" w:styleId="2FF318634022483392E070CE6D112A2A">
    <w:name w:val="2FF318634022483392E070CE6D112A2A"/>
    <w:rsid w:val="001A0AEB"/>
  </w:style>
  <w:style w:type="paragraph" w:customStyle="1" w:styleId="6D932A7C78D544928F227DFF98EE286B">
    <w:name w:val="6D932A7C78D544928F227DFF98EE286B"/>
    <w:rsid w:val="001A0AEB"/>
  </w:style>
  <w:style w:type="paragraph" w:customStyle="1" w:styleId="8D2D53611CC34F66BBFC5FEEF79E3242">
    <w:name w:val="8D2D53611CC34F66BBFC5FEEF79E3242"/>
    <w:rsid w:val="001A0AEB"/>
  </w:style>
  <w:style w:type="paragraph" w:customStyle="1" w:styleId="0F370D03A5DD4F56BD61F7B0AF40C41B">
    <w:name w:val="0F370D03A5DD4F56BD61F7B0AF40C41B"/>
    <w:rsid w:val="001A0AEB"/>
  </w:style>
  <w:style w:type="paragraph" w:customStyle="1" w:styleId="630793634A4344BABD367E458B98C6B6">
    <w:name w:val="630793634A4344BABD367E458B98C6B6"/>
    <w:rsid w:val="001A0AEB"/>
  </w:style>
  <w:style w:type="paragraph" w:customStyle="1" w:styleId="A08D84D5E7E04165BB12EFDDC5779FE6">
    <w:name w:val="A08D84D5E7E04165BB12EFDDC5779FE6"/>
    <w:rsid w:val="001A0AEB"/>
  </w:style>
  <w:style w:type="paragraph" w:customStyle="1" w:styleId="0F99323BFCD745A6BB0567E3EE2ACA1C">
    <w:name w:val="0F99323BFCD745A6BB0567E3EE2ACA1C"/>
    <w:rsid w:val="001A0AEB"/>
  </w:style>
  <w:style w:type="paragraph" w:customStyle="1" w:styleId="A7263ADA67514D50B8F15386B976DCDD">
    <w:name w:val="A7263ADA67514D50B8F15386B976DCDD"/>
    <w:rsid w:val="001A0AEB"/>
  </w:style>
  <w:style w:type="paragraph" w:customStyle="1" w:styleId="ADB00C698E8E4B93ADB23BC4F972CC1A">
    <w:name w:val="ADB00C698E8E4B93ADB23BC4F972CC1A"/>
    <w:rsid w:val="001A0AEB"/>
  </w:style>
  <w:style w:type="paragraph" w:customStyle="1" w:styleId="BF3414E7547648AD9399899036603325">
    <w:name w:val="BF3414E7547648AD9399899036603325"/>
    <w:rsid w:val="001A0AEB"/>
  </w:style>
  <w:style w:type="paragraph" w:customStyle="1" w:styleId="89813FCD8B1B4590BF4ED0D3BEA4C238">
    <w:name w:val="89813FCD8B1B4590BF4ED0D3BEA4C238"/>
    <w:rsid w:val="001A0AEB"/>
  </w:style>
  <w:style w:type="paragraph" w:customStyle="1" w:styleId="1E83E8B71D0D4F2394040585C2FE42EA">
    <w:name w:val="1E83E8B71D0D4F2394040585C2FE42EA"/>
    <w:rsid w:val="001A0AEB"/>
  </w:style>
  <w:style w:type="paragraph" w:customStyle="1" w:styleId="1B226CEA77C84D1E90E77FD617274B04">
    <w:name w:val="1B226CEA77C84D1E90E77FD617274B04"/>
    <w:rsid w:val="001A0AEB"/>
  </w:style>
  <w:style w:type="paragraph" w:customStyle="1" w:styleId="3A73FA9DFB624C9B9F6F86BB891F0F47">
    <w:name w:val="3A73FA9DFB624C9B9F6F86BB891F0F47"/>
    <w:rsid w:val="001A0AEB"/>
  </w:style>
  <w:style w:type="paragraph" w:customStyle="1" w:styleId="48574A105FC34E81A3C1AAFCE6651AB1">
    <w:name w:val="48574A105FC34E81A3C1AAFCE6651AB1"/>
    <w:rsid w:val="001A0AEB"/>
  </w:style>
  <w:style w:type="paragraph" w:customStyle="1" w:styleId="C92FE7E9514F44458A1109673BB88F90">
    <w:name w:val="C92FE7E9514F44458A1109673BB88F90"/>
    <w:rsid w:val="001A0AEB"/>
  </w:style>
  <w:style w:type="paragraph" w:customStyle="1" w:styleId="F5FF1AD1D43B415583AB781E28F2AF41">
    <w:name w:val="F5FF1AD1D43B415583AB781E28F2AF41"/>
    <w:rsid w:val="001A0AEB"/>
  </w:style>
  <w:style w:type="paragraph" w:customStyle="1" w:styleId="DB8FE0AC2E894D34A00130D1F3AE9E3D">
    <w:name w:val="DB8FE0AC2E894D34A00130D1F3AE9E3D"/>
    <w:rsid w:val="001A0AEB"/>
  </w:style>
  <w:style w:type="paragraph" w:customStyle="1" w:styleId="B6636E813A1943659CB5E063D2299956">
    <w:name w:val="B6636E813A1943659CB5E063D2299956"/>
    <w:rsid w:val="001A0AEB"/>
  </w:style>
  <w:style w:type="paragraph" w:customStyle="1" w:styleId="72AD2CC98236401FB7DCF9C7FB58FEC0">
    <w:name w:val="72AD2CC98236401FB7DCF9C7FB58FEC0"/>
    <w:rsid w:val="001A0AEB"/>
  </w:style>
  <w:style w:type="paragraph" w:customStyle="1" w:styleId="A8886D8AECD24B72897C58F8D202D140">
    <w:name w:val="A8886D8AECD24B72897C58F8D202D140"/>
    <w:rsid w:val="001A0AEB"/>
  </w:style>
  <w:style w:type="paragraph" w:customStyle="1" w:styleId="C4CF6D50807A4F52B5BF1779683A3EAA">
    <w:name w:val="C4CF6D50807A4F52B5BF1779683A3EAA"/>
    <w:rsid w:val="001A0AEB"/>
  </w:style>
  <w:style w:type="paragraph" w:customStyle="1" w:styleId="0C3F38597F0E42FFB2E77D0A4C1FBFB7">
    <w:name w:val="0C3F38597F0E42FFB2E77D0A4C1FBFB7"/>
    <w:rsid w:val="001A0AEB"/>
  </w:style>
  <w:style w:type="paragraph" w:customStyle="1" w:styleId="E6F5B0FA7A06432EAB593CC86B565119">
    <w:name w:val="E6F5B0FA7A06432EAB593CC86B565119"/>
    <w:rsid w:val="001A0AEB"/>
  </w:style>
  <w:style w:type="paragraph" w:customStyle="1" w:styleId="BDEAB90DD44140799F1767521724A893">
    <w:name w:val="BDEAB90DD44140799F1767521724A893"/>
    <w:rsid w:val="001A0AEB"/>
  </w:style>
  <w:style w:type="paragraph" w:customStyle="1" w:styleId="E7230580D1D74C06B2E230796B9A0EBD">
    <w:name w:val="E7230580D1D74C06B2E230796B9A0EBD"/>
    <w:rsid w:val="001A0AEB"/>
  </w:style>
  <w:style w:type="paragraph" w:customStyle="1" w:styleId="F75BCA2E4C8F47B39C82EADB378120D0">
    <w:name w:val="F75BCA2E4C8F47B39C82EADB378120D0"/>
    <w:rsid w:val="001A0AEB"/>
  </w:style>
  <w:style w:type="paragraph" w:customStyle="1" w:styleId="B116591170F54BFD97CC8C799264B8DB">
    <w:name w:val="B116591170F54BFD97CC8C799264B8DB"/>
    <w:rsid w:val="001A0AEB"/>
  </w:style>
  <w:style w:type="paragraph" w:customStyle="1" w:styleId="88367826FB2F414C9F3C307701FC28A8">
    <w:name w:val="88367826FB2F414C9F3C307701FC28A8"/>
    <w:rsid w:val="001A0AEB"/>
  </w:style>
  <w:style w:type="paragraph" w:customStyle="1" w:styleId="BF254D9D0278481BB9084AA4AD9D0F3C">
    <w:name w:val="BF254D9D0278481BB9084AA4AD9D0F3C"/>
    <w:rsid w:val="001A0AEB"/>
  </w:style>
  <w:style w:type="paragraph" w:customStyle="1" w:styleId="BA3D7B36B8D941F1BA8BE20228B3AA08">
    <w:name w:val="BA3D7B36B8D941F1BA8BE20228B3AA08"/>
    <w:rsid w:val="001A0AEB"/>
  </w:style>
  <w:style w:type="paragraph" w:customStyle="1" w:styleId="C86FD50386064F0AB2BFE34CDD290716">
    <w:name w:val="C86FD50386064F0AB2BFE34CDD290716"/>
    <w:rsid w:val="00B72460"/>
  </w:style>
  <w:style w:type="paragraph" w:customStyle="1" w:styleId="685487A67C0544299D05DC708BF664FA">
    <w:name w:val="685487A67C0544299D05DC708BF664FA"/>
    <w:rsid w:val="00B72460"/>
  </w:style>
  <w:style w:type="paragraph" w:customStyle="1" w:styleId="6A9277012F38491780A91692CDE5502F">
    <w:name w:val="6A9277012F38491780A91692CDE5502F"/>
    <w:rsid w:val="00B72460"/>
  </w:style>
  <w:style w:type="paragraph" w:customStyle="1" w:styleId="D4C5476B658340FA953CA1FB992F89EE">
    <w:name w:val="D4C5476B658340FA953CA1FB992F89EE"/>
    <w:rsid w:val="00B72460"/>
  </w:style>
  <w:style w:type="paragraph" w:customStyle="1" w:styleId="CECA518F40C14787B5AE6B662EA882D8">
    <w:name w:val="CECA518F40C14787B5AE6B662EA882D8"/>
    <w:rsid w:val="00B72460"/>
  </w:style>
  <w:style w:type="paragraph" w:customStyle="1" w:styleId="99299BFF14E94FD5A336CB2084AD119E">
    <w:name w:val="99299BFF14E94FD5A336CB2084AD119E"/>
    <w:rsid w:val="00B72460"/>
  </w:style>
  <w:style w:type="paragraph" w:customStyle="1" w:styleId="1934F2D1C578402CA9A0427ECEE0498F">
    <w:name w:val="1934F2D1C578402CA9A0427ECEE0498F"/>
    <w:rsid w:val="00B72460"/>
  </w:style>
  <w:style w:type="paragraph" w:customStyle="1" w:styleId="8F86C84CB01A497985A18ABFA3D713EA">
    <w:name w:val="8F86C84CB01A497985A18ABFA3D713EA"/>
    <w:rsid w:val="00B72460"/>
  </w:style>
  <w:style w:type="paragraph" w:customStyle="1" w:styleId="03C8F9032F134FFCAB681AA10CBD423C">
    <w:name w:val="03C8F9032F134FFCAB681AA10CBD423C"/>
    <w:rsid w:val="00B72460"/>
  </w:style>
  <w:style w:type="paragraph" w:customStyle="1" w:styleId="38BB6ED2FB554786ABBC573BA8904CE4">
    <w:name w:val="38BB6ED2FB554786ABBC573BA8904CE4"/>
    <w:rsid w:val="00B72460"/>
  </w:style>
  <w:style w:type="paragraph" w:customStyle="1" w:styleId="809B3DA8B59B4027BFF2F4B211C828B6">
    <w:name w:val="809B3DA8B59B4027BFF2F4B211C828B6"/>
    <w:rsid w:val="00B72460"/>
  </w:style>
  <w:style w:type="paragraph" w:customStyle="1" w:styleId="3CDD57CA0DCB4C4485648A7066B2205B">
    <w:name w:val="3CDD57CA0DCB4C4485648A7066B2205B"/>
    <w:rsid w:val="00B72460"/>
  </w:style>
  <w:style w:type="paragraph" w:customStyle="1" w:styleId="77B1F365F2FA4FA8AF4E5CBB5F15D845">
    <w:name w:val="77B1F365F2FA4FA8AF4E5CBB5F15D845"/>
    <w:rsid w:val="00B72460"/>
  </w:style>
  <w:style w:type="paragraph" w:customStyle="1" w:styleId="FEBB6D1C4E5C4AA88F33CBC66C687EE3">
    <w:name w:val="FEBB6D1C4E5C4AA88F33CBC66C687EE3"/>
    <w:rsid w:val="00B72460"/>
  </w:style>
  <w:style w:type="paragraph" w:customStyle="1" w:styleId="FDDB5FF7A5EA4C3998B4747C2C963A13">
    <w:name w:val="FDDB5FF7A5EA4C3998B4747C2C963A13"/>
    <w:rsid w:val="00B72460"/>
  </w:style>
  <w:style w:type="paragraph" w:customStyle="1" w:styleId="887EBE13623145269F4C3018FCCDEA65">
    <w:name w:val="887EBE13623145269F4C3018FCCDEA65"/>
    <w:rsid w:val="00B72460"/>
  </w:style>
  <w:style w:type="paragraph" w:customStyle="1" w:styleId="971C51C76DC34A7D993968E465B3F8E0">
    <w:name w:val="971C51C76DC34A7D993968E465B3F8E0"/>
    <w:rsid w:val="00B72460"/>
  </w:style>
  <w:style w:type="paragraph" w:customStyle="1" w:styleId="04A8B2A8125B419EBEA71555ABA3E704">
    <w:name w:val="04A8B2A8125B419EBEA71555ABA3E704"/>
    <w:rsid w:val="00B72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Pam Edge</dc:creator>
  <cp:keywords/>
  <cp:lastModifiedBy>Pam Edge</cp:lastModifiedBy>
  <cp:revision>2</cp:revision>
  <cp:lastPrinted>2016-09-20T20:56:00Z</cp:lastPrinted>
  <dcterms:created xsi:type="dcterms:W3CDTF">2019-09-20T23:05:00Z</dcterms:created>
  <dcterms:modified xsi:type="dcterms:W3CDTF">2019-09-20T23:05:00Z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